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B3" w:rsidRPr="000C2AAC" w:rsidRDefault="003B4EB3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การขอแก้ไขรายการอื่นๆที่ไม่ต้องจดทะเบียนเปลี่ยนแปลง</w:t>
      </w:r>
    </w:p>
    <w:p w:rsidR="003B4EB3" w:rsidRPr="00394708" w:rsidRDefault="003B4EB3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3B4EB3" w:rsidRPr="00045650" w:rsidRDefault="003B4EB3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กระทรวงพาณิชย์</w:t>
      </w:r>
    </w:p>
    <w:p w:rsidR="003B4EB3" w:rsidRPr="000C2AAC" w:rsidRDefault="003B4EB3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3B4EB3" w:rsidRPr="000C2AAC" w:rsidRDefault="003B4EB3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การขอแก้ไขรายการอื่นๆที่ไม่ต้องจดทะเบียนเปลี่ยนแปลง</w:t>
      </w:r>
    </w:p>
    <w:p w:rsidR="003B4EB3" w:rsidRPr="000C2AAC" w:rsidRDefault="003B4EB3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3B4EB3" w:rsidRPr="000C2AAC" w:rsidRDefault="003B4EB3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B4EB3" w:rsidRPr="000C2AAC" w:rsidRDefault="003B4EB3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B4EB3" w:rsidRPr="0087182F" w:rsidRDefault="003B4EB3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ระเบียบสำนักงานทะเบียนหุ้นส่วนบริษัทกลางว่าด้วยการจดทะเบียนห้างหุ้นส่วนและบริษัทพ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.2554</w:t>
            </w:r>
          </w:p>
        </w:tc>
      </w:tr>
    </w:tbl>
    <w:p w:rsidR="003B4EB3" w:rsidRPr="000C2AAC" w:rsidRDefault="003B4EB3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B4EB3" w:rsidRPr="000C2AAC" w:rsidRDefault="003B4EB3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ส่วนกลางที่ตั้งอยู่ในภูมิภาค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นอกกฎกระทรวง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3B4EB3" w:rsidRPr="000C2AAC" w:rsidRDefault="003B4EB3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3B4EB3" w:rsidRPr="000C2AAC" w:rsidRDefault="003B4EB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82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135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52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17/07/2015 10:43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การขอแก้ไขรายการอื่นๆที่ไม่ต้องจดทะเบียนเปลี่ยนแปลงเทศบาลตำบลควนเสาธงอำเภอตะโหมดจังหวัดพัทลุง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B4EB3" w:rsidRPr="000C2AAC" w:rsidRDefault="003B4EB3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ส่วนบริหารจัดการข้อมูลธุรกิจ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3)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กรมพัฒนาธุรกิจการค้าถนนนนทบุรีอำเภอเมืองนนทบุรีจังหวัดนนทบุรี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11000/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 2547 4389 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กรณีที่ตั้งสำนักงานแห่งใหญ่อยู่ในเขตกรุงเทพมหานคร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ปิ่นเกล้า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อาคารธนาลงกรณ์ทาวเวอร์ชั้น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14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ถนนบรมราชชนนีแขวงบางบำหรุ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เขตบางพลัดกทม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10700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 2446 8160-1, 67 , 69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  0 2446 8191)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2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พหลโยธิน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อาคารเลขที่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78/13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ถนนพระราม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6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สี่แยกประดิพัทธ์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เขตพญาไท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กรุงเทพฯ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10400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0 2618 3340-41 , 45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  0 2618 3343-4)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3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รัชดาภิเษก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อาคารปรีชาคอมเพล็ก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ซี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2)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3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ถนนรัชดาภิเษกเขตห้วยขวาง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กรุงเทพฯ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10310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เยื้องสน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สุทธิสาร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: 0 2276 7253,55,56,59,66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  0 2276 7263)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4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สุรวงศ์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อาคารวรวิทย์ชั้น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G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222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ถนนสุรวงศ์แขวงสี่พระยาเขตบางรัก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กรุงเทพฯ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10500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 2234 2951-3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 0 2266 5852-3)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5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บางนา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อาคารแอมเพิลทาวเวอร์ชั้น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4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ถนนบางนา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-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ตราดแขวงบางนา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เขตบางนากรุงเทพฯ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10260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 2348 3803-5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  0 2348 3806)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สำนักงานพัฒนาธุรกิจการค้าเขต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6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ศูนย์ราชการเฉลิมพระเกียรติ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80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พรรษา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อาคารรัฐประศาสนภักดี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1)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ถนนแจ้งวัฒนะแขวงทุ่งสองห้องเขตหลักสี่กรุงเทพฯ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10210/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 2143 7921-2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:  0 2143 7924)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สำนักงานพัฒนาธุรกิจการค้าจังหวัด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76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จังหวัดและสาขา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4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แห่ง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แม่สอดเมืองพัทยาหัวหินเกาะสมุย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กรณีที่ตั้งสำนักงานแห่งใหญ่อยู่ในเขตจังหวัดนั้น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กรณีที่ตั้งสำนักงานแห่งใหญ่อยู่ในเขตจังหวัดนั้น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</w:tbl>
    <w:p w:rsidR="003B4EB3" w:rsidRDefault="003B4EB3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B4EB3" w:rsidRPr="000C2AAC" w:rsidRDefault="003B4EB3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การขอแก้ไขรายการอื่นๆที่ไม่ต้องจดทะเบียนเปลี่ยนแปลงรายการได้แก่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กรณีขอแก้ไขที่ตั้งสำนักงานโดยส่วนราชการ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กรณีขอเปลี่ยนชื่อ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สกุลกรรมการ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กรณีขอเปลี่ยนคำนำหน้านาม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กรณีขอเปลี่ยนลายมือชื่อ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กรณีขอแก้ไขชื่อที่พิมพ์ผิดของผู้เป็นหุ้นส่วนกรรมการหรือผู้ชำระบัญชี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สงค์ยื่นขอแก้ไขรายการทางทะเบียนดังกล่าวต้องปฏิบัติตามระเบียบสำนักงานทะเบียนหุ้นส่วนบริษัทกลางว่าด้วยการจดทะเบียนห้างหุ้นส่วนและบริษัท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2554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หมวด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4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การส่งเอกสารที่ไม่ต้องยื่นคำขอจดทะเบียนส่วนที่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รื่องการส่งหนังสือแจ้งขอแก้ไขเปลี่ยนแปลงข้อมูลทางทะเบียนโดยมายื่นคำขอแก้ไขรายการทางทะเบียนพร้อมทั้งแนบเอกสารตามที่กำหนดในแต่ละกรณ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การลงลายมือชื่อ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1.1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อกสารประกอบยื่นคำขอทุกฉบับต้องลงลายมือชื่อและรับรองสำเนาถูกต้องโดยกรรมการผู้มีอำนาจหรือหุ้นส่วนผู้จัดการพร้อมประทับตร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ถ้ามี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1.2 - 1.5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อกสารประกอบยื่นคำขอทุกฉบับต้องลงลายมือชื่อและรับรองสำเนาถูกต้องโดยกรรมการหรือผู้เป็นหุ้นส่วนที่ขอเปลี่ยนแปลงราย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</w:p>
    <w:p w:rsidR="003B4EB3" w:rsidRPr="000C2AAC" w:rsidRDefault="003B4EB3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3B4EB3" w:rsidRPr="00EE46A8">
        <w:trPr>
          <w:tblHeader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B4EB3" w:rsidRPr="00EE46A8">
        <w:tc>
          <w:tcPr>
            <w:tcW w:w="675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เจ้าหน้าที่ตรวจสอบเอกสาร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 xml:space="preserve">3 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กองข้อมูลธุรกิจ</w:t>
            </w:r>
          </w:p>
        </w:tc>
        <w:tc>
          <w:tcPr>
            <w:tcW w:w="179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675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เจ้าหน้าที่บันทึกรับ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จัดเก็บภาพเอกสารเข้าระบบ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เจ้าหน้าที่แจ้งผลต่อผู้รับบริการว่าได้ทำการแก้ไขรายการเสร็จสิ้นแล้ว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 xml:space="preserve">7 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กองข้อมูลธุรกิจ</w:t>
            </w:r>
          </w:p>
        </w:tc>
        <w:tc>
          <w:tcPr>
            <w:tcW w:w="179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3B4EB3" w:rsidRPr="000C2AAC" w:rsidRDefault="003B4EB3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10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3B4EB3" w:rsidRPr="000C2AAC" w:rsidRDefault="003B4EB3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B4EB3" w:rsidRDefault="003B4EB3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3B4EB3" w:rsidRPr="000C2AAC" w:rsidRDefault="003B4EB3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3B4EB3" w:rsidRPr="000C2AAC" w:rsidRDefault="003B4EB3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3B4EB3" w:rsidRPr="000C2AAC" w:rsidRDefault="003B4EB3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B4EB3" w:rsidRPr="00EE46A8">
        <w:trPr>
          <w:tblHeader/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สำเนาทะเบียนบ้านฉบับแก้ไข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1.1)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หนังสือรับรองการเปลี่ยนเลขหมายประจำบ้าน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1.1)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ใบสำคัญการเปลี่ยนคำนำหน้านามชื่อตัว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ชื่อสกุล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1.2)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1.2 , 1.3 , 1.4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1.5)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1.2 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แทนการใช้เอกสารรายการที่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4))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ใบสำคัญการเปลี่ยนคำนำหน้านาม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1.3)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10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1.4 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ในกรณีกรรมการ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ผู้เป็นหุ้นส่วนมิได้มาดำเนินการด้วยตนเอง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))</w:t>
            </w:r>
          </w:p>
        </w:tc>
      </w:tr>
      <w:tr w:rsidR="003B4EB3" w:rsidRPr="00EE46A8">
        <w:trPr>
          <w:jc w:val="center"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บัตรประชาชนผู้รับมอบอำนาจ</w:t>
            </w:r>
          </w:p>
        </w:tc>
        <w:tc>
          <w:tcPr>
            <w:tcW w:w="1843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</w:rPr>
            </w:pP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เฉพาะกรณีที่ 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1.4 (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ในกรณีกรรมการ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ผู้เป็นหุ้นส่วนมิได้มาดำเนินการด้วยตนเอง</w:t>
            </w:r>
            <w:r w:rsidRPr="00EE46A8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))</w:t>
            </w:r>
          </w:p>
        </w:tc>
      </w:tr>
    </w:tbl>
    <w:p w:rsidR="003B4EB3" w:rsidRPr="000C2AAC" w:rsidRDefault="003B4EB3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3B4EB3" w:rsidRPr="00EE46A8">
        <w:trPr>
          <w:tblHeader/>
        </w:trPr>
        <w:tc>
          <w:tcPr>
            <w:tcW w:w="675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B4EB3" w:rsidRPr="00EE46A8" w:rsidRDefault="003B4EB3" w:rsidP="00EE46A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3B4EB3" w:rsidRPr="00EE46A8" w:rsidRDefault="003B4EB3" w:rsidP="00EE46A8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B4EB3" w:rsidRPr="00EE46A8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EE46A8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3B4EB3" w:rsidRPr="000C2AAC" w:rsidRDefault="003B4EB3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3B4EB3" w:rsidRPr="00EE46A8">
        <w:tc>
          <w:tcPr>
            <w:tcW w:w="53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EE46A8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3B4EB3" w:rsidRDefault="003B4EB3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3B4EB3" w:rsidRPr="00EE46A8">
        <w:tc>
          <w:tcPr>
            <w:tcW w:w="53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: Call Center 1570</w:t>
            </w:r>
            <w:r w:rsidRPr="00EE46A8">
              <w:rPr>
                <w:rFonts w:ascii="Cordia New" w:hAnsi="Cordia New"/>
                <w:sz w:val="32"/>
                <w:szCs w:val="32"/>
              </w:rPr>
              <w:br/>
            </w:r>
            <w:r w:rsidRPr="00EE46A8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53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</w:t>
            </w:r>
            <w:r w:rsidRPr="00EE46A8">
              <w:rPr>
                <w:rFonts w:ascii="Cordia New" w:hAnsi="Cordia New"/>
                <w:noProof/>
                <w:sz w:val="32"/>
                <w:szCs w:val="32"/>
              </w:rPr>
              <w:t>www.dbd.go.th</w:t>
            </w:r>
            <w:r w:rsidRPr="00EE46A8">
              <w:rPr>
                <w:rFonts w:ascii="Cordia New" w:hAnsi="Cordia New"/>
                <w:sz w:val="32"/>
                <w:szCs w:val="32"/>
              </w:rPr>
              <w:br/>
            </w:r>
            <w:r w:rsidRPr="00EE46A8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534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EE46A8">
              <w:rPr>
                <w:rFonts w:ascii="Cordia New" w:hAnsi="Cordia New"/>
                <w:sz w:val="32"/>
                <w:szCs w:val="32"/>
              </w:rPr>
              <w:br/>
            </w:r>
            <w:r w:rsidRPr="00EE46A8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3B4EB3" w:rsidRDefault="003B4EB3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แบบฟอร์มขอเปลี่ยน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แก้ไขที่ตั้งสำนักงานใหญ่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สำนักงานสาขา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แบบฟอร์มขอเปลี่ยน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แก้ไขชื่อตัวชื่อสกุล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แบบฟอร์มขอเปลี่ยน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แก้ไขคำนำหน้านาม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แบบฟอร์มขอเปลี่ยนแปลงลายมือชื่อ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675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EE46A8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แบบฟอร์มขอแก้ไขชื่อตัว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ชื่อสกุลที่พิมพ์ผิด</w:t>
            </w:r>
            <w:r w:rsidRPr="00EE46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3B4EB3" w:rsidRDefault="003B4EB3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3B4EB3" w:rsidRPr="000C2AAC" w:rsidRDefault="003B4EB3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3B4EB3" w:rsidRPr="000C2AAC" w:rsidRDefault="003B4EB3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3B4EB3" w:rsidRPr="00EE46A8">
        <w:tc>
          <w:tcPr>
            <w:tcW w:w="141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3B4EB3" w:rsidRPr="00EE46A8">
        <w:tc>
          <w:tcPr>
            <w:tcW w:w="141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3B4EB3" w:rsidRPr="00EE46A8">
        <w:tc>
          <w:tcPr>
            <w:tcW w:w="141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เทศบาลตำบลควนเสาธงอำเภอตะโหมดจังหวัดพัทลุงสถ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EE46A8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EE46A8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3B4EB3" w:rsidRPr="00EE46A8">
        <w:tc>
          <w:tcPr>
            <w:tcW w:w="141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3B4EB3" w:rsidRPr="00EE46A8">
        <w:tc>
          <w:tcPr>
            <w:tcW w:w="1418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EE46A8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3B4EB3" w:rsidRPr="00EE46A8" w:rsidRDefault="003B4EB3" w:rsidP="00EE46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EE46A8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3B4EB3" w:rsidRPr="000C2AAC" w:rsidRDefault="003B4EB3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B4EB3" w:rsidRPr="000C2AAC" w:rsidRDefault="003B4EB3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3B4EB3" w:rsidRPr="000C2AAC" w:rsidRDefault="003B4EB3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3B4EB3" w:rsidRPr="000C2AAC" w:rsidRDefault="003B4EB3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3B4EB3" w:rsidRPr="000C2AAC" w:rsidSect="006B2A2E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B3" w:rsidRDefault="003B4EB3" w:rsidP="00C81DB8">
      <w:pPr>
        <w:spacing w:after="0" w:line="240" w:lineRule="auto"/>
      </w:pPr>
      <w:r>
        <w:separator/>
      </w:r>
    </w:p>
  </w:endnote>
  <w:endnote w:type="continuationSeparator" w:id="1">
    <w:p w:rsidR="003B4EB3" w:rsidRDefault="003B4EB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B3" w:rsidRDefault="003B4EB3" w:rsidP="00C81DB8">
      <w:pPr>
        <w:spacing w:after="0" w:line="240" w:lineRule="auto"/>
      </w:pPr>
      <w:r>
        <w:separator/>
      </w:r>
    </w:p>
  </w:footnote>
  <w:footnote w:type="continuationSeparator" w:id="1">
    <w:p w:rsidR="003B4EB3" w:rsidRDefault="003B4EB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EB3" w:rsidRDefault="003B4EB3" w:rsidP="00C81DB8">
    <w:pPr>
      <w:pStyle w:val="Header"/>
      <w:jc w:val="right"/>
    </w:pPr>
    <w:fldSimple w:instr=" PAGE   \* MERGEFORMAT ">
      <w:r>
        <w:rPr>
          <w:noProof/>
        </w:rPr>
        <w:t>6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3B4EB3" w:rsidRDefault="003B4E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560DC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7A58"/>
    <w:rsid w:val="003B4EB3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2A2E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46A8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24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24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24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24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24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1236</Words>
  <Characters>7051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การขอแก้ไขรายการอื่นๆที่ไม่ต้องจดทะเบียนเปลี่ยนแปลง</dc:title>
  <dc:subject/>
  <dc:creator>CM</dc:creator>
  <cp:keywords/>
  <dc:description/>
  <cp:lastModifiedBy>DiGiT</cp:lastModifiedBy>
  <cp:revision>2</cp:revision>
  <cp:lastPrinted>2015-07-22T03:53:00Z</cp:lastPrinted>
  <dcterms:created xsi:type="dcterms:W3CDTF">2015-07-22T03:54:00Z</dcterms:created>
  <dcterms:modified xsi:type="dcterms:W3CDTF">2015-07-22T03:54:00Z</dcterms:modified>
</cp:coreProperties>
</file>